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F08A" w14:textId="77777777" w:rsidR="00FE067E" w:rsidRPr="00696A9A" w:rsidRDefault="003C6034" w:rsidP="00CC1F3B">
      <w:pPr>
        <w:pStyle w:val="TitlePageOrigin"/>
        <w:rPr>
          <w:color w:val="auto"/>
        </w:rPr>
      </w:pPr>
      <w:r w:rsidRPr="00696A9A">
        <w:rPr>
          <w:caps w:val="0"/>
          <w:color w:val="auto"/>
        </w:rPr>
        <w:t>WEST VIRGINIA LEGISLATURE</w:t>
      </w:r>
    </w:p>
    <w:p w14:paraId="781C9307" w14:textId="08661E18" w:rsidR="00CD36CF" w:rsidRPr="00696A9A" w:rsidRDefault="00CD36CF" w:rsidP="00CC1F3B">
      <w:pPr>
        <w:pStyle w:val="TitlePageSession"/>
        <w:rPr>
          <w:color w:val="auto"/>
        </w:rPr>
      </w:pPr>
      <w:r w:rsidRPr="00696A9A">
        <w:rPr>
          <w:color w:val="auto"/>
        </w:rPr>
        <w:t>20</w:t>
      </w:r>
      <w:r w:rsidR="00EC5E63" w:rsidRPr="00696A9A">
        <w:rPr>
          <w:color w:val="auto"/>
        </w:rPr>
        <w:t>2</w:t>
      </w:r>
      <w:r w:rsidR="005A4D25" w:rsidRPr="00696A9A">
        <w:rPr>
          <w:color w:val="auto"/>
        </w:rPr>
        <w:t>5</w:t>
      </w:r>
      <w:r w:rsidRPr="00696A9A">
        <w:rPr>
          <w:color w:val="auto"/>
        </w:rPr>
        <w:t xml:space="preserve"> </w:t>
      </w:r>
      <w:r w:rsidR="003C6034" w:rsidRPr="00696A9A">
        <w:rPr>
          <w:caps w:val="0"/>
          <w:color w:val="auto"/>
        </w:rPr>
        <w:t>REGULAR SESSION</w:t>
      </w:r>
    </w:p>
    <w:p w14:paraId="7B417CE2" w14:textId="77777777" w:rsidR="00CD36CF" w:rsidRPr="00696A9A" w:rsidRDefault="004C2D5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694A87E81914E199EF5A92AFCAFCDBC"/>
          </w:placeholder>
          <w:text/>
        </w:sdtPr>
        <w:sdtEndPr/>
        <w:sdtContent>
          <w:r w:rsidR="00AE48A0" w:rsidRPr="00696A9A">
            <w:rPr>
              <w:color w:val="auto"/>
            </w:rPr>
            <w:t>Introduced</w:t>
          </w:r>
        </w:sdtContent>
      </w:sdt>
    </w:p>
    <w:p w14:paraId="1A60E85C" w14:textId="0D81EB66" w:rsidR="00CD36CF" w:rsidRPr="00696A9A" w:rsidRDefault="004C2D5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EDD25681C5D4609A87CB138797DF4C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96A9A">
            <w:rPr>
              <w:color w:val="auto"/>
            </w:rPr>
            <w:t>House</w:t>
          </w:r>
        </w:sdtContent>
      </w:sdt>
      <w:r w:rsidR="00303684" w:rsidRPr="00696A9A">
        <w:rPr>
          <w:color w:val="auto"/>
        </w:rPr>
        <w:t xml:space="preserve"> </w:t>
      </w:r>
      <w:r w:rsidR="00CD36CF" w:rsidRPr="00696A9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4A0FC06CC464401A91FABC414BE9A82C"/>
          </w:placeholder>
          <w:text/>
        </w:sdtPr>
        <w:sdtEndPr/>
        <w:sdtContent>
          <w:r w:rsidR="003F0B18">
            <w:rPr>
              <w:color w:val="auto"/>
            </w:rPr>
            <w:t>3298</w:t>
          </w:r>
        </w:sdtContent>
      </w:sdt>
    </w:p>
    <w:p w14:paraId="12BEC773" w14:textId="39C38C23" w:rsidR="00CD36CF" w:rsidRPr="00696A9A" w:rsidRDefault="00CD36CF" w:rsidP="00CC1F3B">
      <w:pPr>
        <w:pStyle w:val="Sponsors"/>
        <w:rPr>
          <w:color w:val="auto"/>
        </w:rPr>
      </w:pPr>
      <w:r w:rsidRPr="00696A9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DE162437ED644CE8FF2D97F5BA7F593"/>
          </w:placeholder>
          <w:text w:multiLine="1"/>
        </w:sdtPr>
        <w:sdtEndPr/>
        <w:sdtContent>
          <w:r w:rsidR="005A4D25" w:rsidRPr="00696A9A">
            <w:rPr>
              <w:color w:val="auto"/>
            </w:rPr>
            <w:t>Delegate</w:t>
          </w:r>
          <w:r w:rsidR="00457F8F">
            <w:rPr>
              <w:color w:val="auto"/>
            </w:rPr>
            <w:t>s</w:t>
          </w:r>
          <w:r w:rsidR="005A4D25" w:rsidRPr="00696A9A">
            <w:rPr>
              <w:color w:val="auto"/>
            </w:rPr>
            <w:t xml:space="preserve"> Kimble</w:t>
          </w:r>
          <w:r w:rsidR="00457F8F">
            <w:rPr>
              <w:color w:val="auto"/>
            </w:rPr>
            <w:t>, Anders, White, Mazzocchi, T. Howell, D. Cannon, Phillips, Butler, Coop-Gonzalez</w:t>
          </w:r>
          <w:r w:rsidR="00D66E53">
            <w:rPr>
              <w:color w:val="auto"/>
            </w:rPr>
            <w:t xml:space="preserve">, </w:t>
          </w:r>
          <w:r w:rsidR="004C2D52">
            <w:rPr>
              <w:color w:val="auto"/>
            </w:rPr>
            <w:t xml:space="preserve">and </w:t>
          </w:r>
          <w:r w:rsidR="00D66E53">
            <w:rPr>
              <w:color w:val="auto"/>
            </w:rPr>
            <w:t>Kump</w:t>
          </w:r>
        </w:sdtContent>
      </w:sdt>
    </w:p>
    <w:p w14:paraId="3BF638D4" w14:textId="770338C3" w:rsidR="00E831B3" w:rsidRPr="00696A9A" w:rsidRDefault="00CD36CF" w:rsidP="00CC1F3B">
      <w:pPr>
        <w:pStyle w:val="References"/>
        <w:rPr>
          <w:color w:val="auto"/>
        </w:rPr>
      </w:pPr>
      <w:r w:rsidRPr="00696A9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DAC1A81EF494CC5BC5D842CE0202138"/>
          </w:placeholder>
          <w:text w:multiLine="1"/>
        </w:sdtPr>
        <w:sdtEndPr/>
        <w:sdtContent>
          <w:r w:rsidR="003F0B18">
            <w:rPr>
              <w:color w:val="auto"/>
            </w:rPr>
            <w:t>Introduced March 11, 2025; referred to the Committee on Health and Human Resources then Education</w:t>
          </w:r>
        </w:sdtContent>
      </w:sdt>
      <w:r w:rsidRPr="00696A9A">
        <w:rPr>
          <w:color w:val="auto"/>
        </w:rPr>
        <w:t>]</w:t>
      </w:r>
    </w:p>
    <w:p w14:paraId="6FEF03BD" w14:textId="7537D437" w:rsidR="00303684" w:rsidRPr="00696A9A" w:rsidRDefault="0000526A" w:rsidP="00CC1F3B">
      <w:pPr>
        <w:pStyle w:val="TitleSection"/>
        <w:rPr>
          <w:color w:val="auto"/>
        </w:rPr>
      </w:pPr>
      <w:r w:rsidRPr="00696A9A">
        <w:rPr>
          <w:color w:val="auto"/>
        </w:rPr>
        <w:lastRenderedPageBreak/>
        <w:t>A BILL</w:t>
      </w:r>
      <w:r w:rsidR="005A4D25" w:rsidRPr="00696A9A">
        <w:rPr>
          <w:color w:val="auto"/>
        </w:rPr>
        <w:t xml:space="preserve"> to amend the Code of West Virginia, 1931, as amended, by adding thereto a new section, designated §18B-14-12, relating to prohibiting colleges and universities in West Virginia from requiring the COVID-19 vaccine or booster shots associated with the COVID-19 vaccine as a prerequisite for</w:t>
      </w:r>
      <w:r w:rsidR="00457F8F">
        <w:rPr>
          <w:color w:val="auto"/>
        </w:rPr>
        <w:t xml:space="preserve"> enrolling or</w:t>
      </w:r>
      <w:r w:rsidR="005A4D25" w:rsidRPr="00696A9A">
        <w:rPr>
          <w:color w:val="auto"/>
        </w:rPr>
        <w:t xml:space="preserve"> attending in-person classes.</w:t>
      </w:r>
    </w:p>
    <w:p w14:paraId="3F6F6AFD" w14:textId="77777777" w:rsidR="00303684" w:rsidRPr="00696A9A" w:rsidRDefault="00303684" w:rsidP="00CC1F3B">
      <w:pPr>
        <w:pStyle w:val="EnactingClause"/>
        <w:rPr>
          <w:color w:val="auto"/>
        </w:rPr>
      </w:pPr>
      <w:r w:rsidRPr="00696A9A">
        <w:rPr>
          <w:color w:val="auto"/>
        </w:rPr>
        <w:t>Be it enacted by the Legislature of West Virginia:</w:t>
      </w:r>
    </w:p>
    <w:p w14:paraId="3068332B" w14:textId="77777777" w:rsidR="003C6034" w:rsidRPr="00696A9A" w:rsidRDefault="003C6034" w:rsidP="00CC1F3B">
      <w:pPr>
        <w:pStyle w:val="EnactingClause"/>
        <w:rPr>
          <w:color w:val="auto"/>
        </w:rPr>
        <w:sectPr w:rsidR="003C6034" w:rsidRPr="00696A9A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1B47513" w14:textId="77777777" w:rsidR="005A4D25" w:rsidRPr="00696A9A" w:rsidRDefault="005A4D25" w:rsidP="005A4D25">
      <w:pPr>
        <w:pStyle w:val="ArticleHeading"/>
        <w:rPr>
          <w:color w:val="auto"/>
        </w:rPr>
        <w:sectPr w:rsidR="005A4D25" w:rsidRPr="00696A9A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96A9A">
        <w:rPr>
          <w:color w:val="auto"/>
        </w:rPr>
        <w:t>ARTICLE 14. MISCELLANEOUS.</w:t>
      </w:r>
    </w:p>
    <w:p w14:paraId="2E84D685" w14:textId="77777777" w:rsidR="005A4D25" w:rsidRPr="00696A9A" w:rsidRDefault="005A4D25" w:rsidP="005A4D25">
      <w:pPr>
        <w:pStyle w:val="SectionHeading"/>
        <w:rPr>
          <w:color w:val="auto"/>
          <w:u w:val="single"/>
        </w:rPr>
        <w:sectPr w:rsidR="005A4D25" w:rsidRPr="00696A9A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96A9A">
        <w:rPr>
          <w:color w:val="auto"/>
          <w:u w:val="single"/>
        </w:rPr>
        <w:t>§18B-14-12. COVID-19 vaccines and boosters as prerequisite for attendance prohibited.</w:t>
      </w:r>
    </w:p>
    <w:p w14:paraId="287FC87F" w14:textId="430DD2D5" w:rsidR="008736AA" w:rsidRPr="00696A9A" w:rsidRDefault="005A4D25" w:rsidP="005A4D25">
      <w:pPr>
        <w:pStyle w:val="SectionBody"/>
        <w:rPr>
          <w:color w:val="auto"/>
        </w:rPr>
      </w:pPr>
      <w:r w:rsidRPr="00696A9A">
        <w:rPr>
          <w:color w:val="auto"/>
          <w:u w:val="single"/>
        </w:rPr>
        <w:t>No college or university in West Virginia may require a student to take the COVID-19 vaccine</w:t>
      </w:r>
      <w:r w:rsidR="00880363" w:rsidRPr="00696A9A">
        <w:rPr>
          <w:color w:val="auto"/>
          <w:u w:val="single"/>
        </w:rPr>
        <w:t>,</w:t>
      </w:r>
      <w:r w:rsidRPr="00696A9A">
        <w:rPr>
          <w:color w:val="auto"/>
          <w:u w:val="single"/>
        </w:rPr>
        <w:t xml:space="preserve"> or booster shot associated with the COVID-19 vaccine, as a prerequisite for</w:t>
      </w:r>
      <w:r w:rsidR="00F61D50">
        <w:rPr>
          <w:color w:val="auto"/>
          <w:u w:val="single"/>
        </w:rPr>
        <w:t xml:space="preserve"> enrolling or</w:t>
      </w:r>
      <w:r w:rsidRPr="00696A9A">
        <w:rPr>
          <w:color w:val="auto"/>
          <w:u w:val="single"/>
        </w:rPr>
        <w:t xml:space="preserve"> attending in-person classes.</w:t>
      </w:r>
    </w:p>
    <w:p w14:paraId="493B7BBD" w14:textId="77777777" w:rsidR="00C33014" w:rsidRPr="00696A9A" w:rsidRDefault="00C33014" w:rsidP="00CC1F3B">
      <w:pPr>
        <w:pStyle w:val="Note"/>
        <w:rPr>
          <w:color w:val="auto"/>
        </w:rPr>
      </w:pPr>
    </w:p>
    <w:p w14:paraId="74731A1E" w14:textId="7F50DCBD" w:rsidR="005A4D25" w:rsidRPr="00696A9A" w:rsidRDefault="00CF1DCA" w:rsidP="00CC1F3B">
      <w:pPr>
        <w:pStyle w:val="Note"/>
        <w:rPr>
          <w:color w:val="auto"/>
        </w:rPr>
      </w:pPr>
      <w:r w:rsidRPr="00696A9A">
        <w:rPr>
          <w:color w:val="auto"/>
        </w:rPr>
        <w:t xml:space="preserve">NOTE: </w:t>
      </w:r>
      <w:r w:rsidR="005A4D25" w:rsidRPr="00696A9A">
        <w:rPr>
          <w:color w:val="auto"/>
        </w:rPr>
        <w:t>The purpose of this bill is to prohibit colleges and universities in West Virginia from requiring the COVID-19 vaccine or associated booster shot as a prerequisite for</w:t>
      </w:r>
      <w:r w:rsidR="00457F8F">
        <w:rPr>
          <w:color w:val="auto"/>
        </w:rPr>
        <w:t xml:space="preserve"> enrolling or</w:t>
      </w:r>
      <w:r w:rsidR="005A4D25" w:rsidRPr="00696A9A">
        <w:rPr>
          <w:color w:val="auto"/>
        </w:rPr>
        <w:t xml:space="preserve"> attending in-person class.</w:t>
      </w:r>
    </w:p>
    <w:p w14:paraId="45B4DCF0" w14:textId="23399E1A" w:rsidR="006865E9" w:rsidRPr="00696A9A" w:rsidRDefault="00AE48A0" w:rsidP="00CC1F3B">
      <w:pPr>
        <w:pStyle w:val="Note"/>
        <w:rPr>
          <w:color w:val="auto"/>
        </w:rPr>
      </w:pPr>
      <w:r w:rsidRPr="00696A9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96A9A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4D87" w14:textId="77777777" w:rsidR="005A4D25" w:rsidRPr="00B844FE" w:rsidRDefault="005A4D25" w:rsidP="00B844FE">
      <w:r>
        <w:separator/>
      </w:r>
    </w:p>
  </w:endnote>
  <w:endnote w:type="continuationSeparator" w:id="0">
    <w:p w14:paraId="4039616B" w14:textId="77777777" w:rsidR="005A4D25" w:rsidRPr="00B844FE" w:rsidRDefault="005A4D2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EEBB2D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338F9A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49DF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E8E1" w14:textId="77777777" w:rsidR="005A4D25" w:rsidRDefault="005A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B6F5" w14:textId="77777777" w:rsidR="005A4D25" w:rsidRPr="00B844FE" w:rsidRDefault="005A4D25" w:rsidP="00B844FE">
      <w:r>
        <w:separator/>
      </w:r>
    </w:p>
  </w:footnote>
  <w:footnote w:type="continuationSeparator" w:id="0">
    <w:p w14:paraId="68D4A139" w14:textId="77777777" w:rsidR="005A4D25" w:rsidRPr="00B844FE" w:rsidRDefault="005A4D2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D833" w14:textId="77777777" w:rsidR="002A0269" w:rsidRPr="00B844FE" w:rsidRDefault="004C2D52">
    <w:pPr>
      <w:pStyle w:val="Header"/>
    </w:pPr>
    <w:sdt>
      <w:sdtPr>
        <w:id w:val="-684364211"/>
        <w:placeholder>
          <w:docPart w:val="9EDD25681C5D4609A87CB138797DF4C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EDD25681C5D4609A87CB138797DF4C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0DF4" w14:textId="4ACC4307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5A4D25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A4D25">
          <w:rPr>
            <w:sz w:val="22"/>
            <w:szCs w:val="22"/>
          </w:rPr>
          <w:t>2025R1212</w:t>
        </w:r>
      </w:sdtContent>
    </w:sdt>
  </w:p>
  <w:p w14:paraId="0B59137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08F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25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E6F1D"/>
    <w:rsid w:val="003F0B18"/>
    <w:rsid w:val="00400B5C"/>
    <w:rsid w:val="004368E0"/>
    <w:rsid w:val="00455EE1"/>
    <w:rsid w:val="00457F8F"/>
    <w:rsid w:val="004C13DD"/>
    <w:rsid w:val="004C2D52"/>
    <w:rsid w:val="004D3ABE"/>
    <w:rsid w:val="004E3441"/>
    <w:rsid w:val="00500579"/>
    <w:rsid w:val="0050119C"/>
    <w:rsid w:val="005305F5"/>
    <w:rsid w:val="005A4D25"/>
    <w:rsid w:val="005A5366"/>
    <w:rsid w:val="006369EB"/>
    <w:rsid w:val="00637E73"/>
    <w:rsid w:val="006865E9"/>
    <w:rsid w:val="00686E9A"/>
    <w:rsid w:val="00691F3E"/>
    <w:rsid w:val="00694BFB"/>
    <w:rsid w:val="00696A9A"/>
    <w:rsid w:val="006A106B"/>
    <w:rsid w:val="006C523D"/>
    <w:rsid w:val="006D4036"/>
    <w:rsid w:val="007A5259"/>
    <w:rsid w:val="007A7081"/>
    <w:rsid w:val="007F1CF5"/>
    <w:rsid w:val="00834EDE"/>
    <w:rsid w:val="00864791"/>
    <w:rsid w:val="008736AA"/>
    <w:rsid w:val="00880363"/>
    <w:rsid w:val="008D275D"/>
    <w:rsid w:val="00915F5B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922E5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66E53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1D50"/>
    <w:rsid w:val="00F62EFB"/>
    <w:rsid w:val="00F85739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29440"/>
  <w15:chartTrackingRefBased/>
  <w15:docId w15:val="{DD1974EF-0901-4960-816F-D16FC1F8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A4D2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5A4D2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A4D2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94A87E81914E199EF5A92AFCAFC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6BEE4-DE44-42AD-B9DF-D32E7C8777FE}"/>
      </w:docPartPr>
      <w:docPartBody>
        <w:p w:rsidR="00B9356A" w:rsidRDefault="00B9356A">
          <w:pPr>
            <w:pStyle w:val="5694A87E81914E199EF5A92AFCAFCDBC"/>
          </w:pPr>
          <w:r w:rsidRPr="00B844FE">
            <w:t>Prefix Text</w:t>
          </w:r>
        </w:p>
      </w:docPartBody>
    </w:docPart>
    <w:docPart>
      <w:docPartPr>
        <w:name w:val="9EDD25681C5D4609A87CB138797DF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3D0BA-33C2-45DB-AAD4-766DFFFA5C43}"/>
      </w:docPartPr>
      <w:docPartBody>
        <w:p w:rsidR="00B9356A" w:rsidRDefault="00B9356A">
          <w:pPr>
            <w:pStyle w:val="9EDD25681C5D4609A87CB138797DF4C4"/>
          </w:pPr>
          <w:r w:rsidRPr="00B844FE">
            <w:t>[Type here]</w:t>
          </w:r>
        </w:p>
      </w:docPartBody>
    </w:docPart>
    <w:docPart>
      <w:docPartPr>
        <w:name w:val="4A0FC06CC464401A91FABC414BE9A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9EE6B-1403-4182-A85E-0E442521CDDE}"/>
      </w:docPartPr>
      <w:docPartBody>
        <w:p w:rsidR="00B9356A" w:rsidRDefault="00B9356A">
          <w:pPr>
            <w:pStyle w:val="4A0FC06CC464401A91FABC414BE9A82C"/>
          </w:pPr>
          <w:r w:rsidRPr="00B844FE">
            <w:t>Number</w:t>
          </w:r>
        </w:p>
      </w:docPartBody>
    </w:docPart>
    <w:docPart>
      <w:docPartPr>
        <w:name w:val="ADE162437ED644CE8FF2D97F5BA7F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B4955-DFF6-46AD-9629-1AB55B612D67}"/>
      </w:docPartPr>
      <w:docPartBody>
        <w:p w:rsidR="00B9356A" w:rsidRDefault="00B9356A">
          <w:pPr>
            <w:pStyle w:val="ADE162437ED644CE8FF2D97F5BA7F593"/>
          </w:pPr>
          <w:r w:rsidRPr="00B844FE">
            <w:t>Enter Sponsors Here</w:t>
          </w:r>
        </w:p>
      </w:docPartBody>
    </w:docPart>
    <w:docPart>
      <w:docPartPr>
        <w:name w:val="BDAC1A81EF494CC5BC5D842CE0202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3B29B-1149-4E83-8636-C55F926066FD}"/>
      </w:docPartPr>
      <w:docPartBody>
        <w:p w:rsidR="00B9356A" w:rsidRDefault="00B9356A">
          <w:pPr>
            <w:pStyle w:val="BDAC1A81EF494CC5BC5D842CE020213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6A"/>
    <w:rsid w:val="003E6F1D"/>
    <w:rsid w:val="00455EE1"/>
    <w:rsid w:val="00915F5B"/>
    <w:rsid w:val="00B922E5"/>
    <w:rsid w:val="00B9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94A87E81914E199EF5A92AFCAFCDBC">
    <w:name w:val="5694A87E81914E199EF5A92AFCAFCDBC"/>
  </w:style>
  <w:style w:type="paragraph" w:customStyle="1" w:styleId="9EDD25681C5D4609A87CB138797DF4C4">
    <w:name w:val="9EDD25681C5D4609A87CB138797DF4C4"/>
  </w:style>
  <w:style w:type="paragraph" w:customStyle="1" w:styleId="4A0FC06CC464401A91FABC414BE9A82C">
    <w:name w:val="4A0FC06CC464401A91FABC414BE9A82C"/>
  </w:style>
  <w:style w:type="paragraph" w:customStyle="1" w:styleId="ADE162437ED644CE8FF2D97F5BA7F593">
    <w:name w:val="ADE162437ED644CE8FF2D97F5BA7F59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AC1A81EF494CC5BC5D842CE0202138">
    <w:name w:val="BDAC1A81EF494CC5BC5D842CE0202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Rebecca Sutton</cp:lastModifiedBy>
  <cp:revision>4</cp:revision>
  <dcterms:created xsi:type="dcterms:W3CDTF">2025-03-10T22:06:00Z</dcterms:created>
  <dcterms:modified xsi:type="dcterms:W3CDTF">2025-03-17T20:12:00Z</dcterms:modified>
</cp:coreProperties>
</file>